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>Form</w:t>
      </w:r>
      <w:r w:rsidR="004C2B19">
        <w:rPr>
          <w:rFonts w:ascii="Arial" w:hAnsi="Arial" w:cs="Arial"/>
          <w:sz w:val="16"/>
        </w:rPr>
        <w:t xml:space="preserve"> </w:t>
      </w:r>
      <w:r w:rsidR="004D10F9">
        <w:rPr>
          <w:rFonts w:ascii="Arial" w:hAnsi="Arial" w:cs="Arial"/>
          <w:sz w:val="16"/>
        </w:rPr>
        <w:t>100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134"/>
        <w:gridCol w:w="567"/>
        <w:gridCol w:w="709"/>
        <w:gridCol w:w="1701"/>
        <w:gridCol w:w="283"/>
        <w:gridCol w:w="709"/>
        <w:gridCol w:w="425"/>
        <w:gridCol w:w="567"/>
        <w:gridCol w:w="269"/>
        <w:gridCol w:w="15"/>
        <w:gridCol w:w="425"/>
        <w:gridCol w:w="567"/>
        <w:gridCol w:w="567"/>
        <w:gridCol w:w="567"/>
        <w:gridCol w:w="64"/>
        <w:gridCol w:w="1921"/>
        <w:gridCol w:w="284"/>
      </w:tblGrid>
      <w:tr w:rsidR="005939DF" w:rsidRPr="004201E6" w:rsidTr="0058330A">
        <w:trPr>
          <w:trHeight w:val="360"/>
        </w:trPr>
        <w:tc>
          <w:tcPr>
            <w:tcW w:w="1950" w:type="dxa"/>
            <w:gridSpan w:val="3"/>
            <w:vAlign w:val="center"/>
          </w:tcPr>
          <w:p w:rsidR="00AA448E" w:rsidRPr="004201E6" w:rsidRDefault="00AA6FD3" w:rsidP="004201E6">
            <w:pPr>
              <w:jc w:val="center"/>
              <w:rPr>
                <w:rFonts w:ascii="Arial" w:hAnsi="Arial" w:cs="Arial"/>
                <w:b/>
              </w:rPr>
            </w:pPr>
            <w:r w:rsidRPr="00AA6FD3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25pt">
                  <v:imagedata r:id="rId8" o:title=""/>
                </v:shape>
              </w:pict>
            </w:r>
          </w:p>
        </w:tc>
        <w:tc>
          <w:tcPr>
            <w:tcW w:w="6868" w:type="dxa"/>
            <w:gridSpan w:val="13"/>
            <w:tcBorders>
              <w:right w:val="single" w:sz="4" w:space="0" w:color="auto"/>
            </w:tcBorders>
          </w:tcPr>
          <w:p w:rsidR="004D10F9" w:rsidRDefault="004D10F9" w:rsidP="00EC10AA">
            <w:pPr>
              <w:jc w:val="left"/>
              <w:rPr>
                <w:rFonts w:ascii="Arial" w:hAnsi="Arial" w:cs="Arial"/>
                <w:sz w:val="32"/>
              </w:rPr>
            </w:pPr>
            <w:r w:rsidRPr="004D10F9">
              <w:rPr>
                <w:rFonts w:ascii="Arial" w:hAnsi="Arial" w:cs="Arial"/>
                <w:sz w:val="32"/>
              </w:rPr>
              <w:t>APPLICATION FOR DISCLOSURE OF OPERATIVE'S IDENTITY IN PROCEEDINGS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AA6FD3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4D10F9" w:rsidRDefault="004D10F9" w:rsidP="004C2B19">
            <w:pPr>
              <w:jc w:val="left"/>
              <w:rPr>
                <w:rFonts w:ascii="Arial" w:hAnsi="Arial" w:cs="Arial"/>
                <w:i/>
              </w:rPr>
            </w:pPr>
            <w:r w:rsidRPr="004D10F9">
              <w:rPr>
                <w:rFonts w:ascii="Arial" w:hAnsi="Arial" w:cs="Arial"/>
                <w:i/>
              </w:rPr>
              <w:t xml:space="preserve">Criminal Investigation (Covert Operations) Act 2009   </w:t>
            </w:r>
          </w:p>
          <w:p w:rsidR="00AA448E" w:rsidRPr="00C352B0" w:rsidRDefault="004C2B19" w:rsidP="004D10F9">
            <w:pPr>
              <w:jc w:val="left"/>
              <w:rPr>
                <w:rFonts w:ascii="Arial" w:hAnsi="Arial" w:cs="Arial"/>
                <w:sz w:val="20"/>
              </w:rPr>
            </w:pPr>
            <w:r w:rsidRPr="004C2B19">
              <w:rPr>
                <w:rFonts w:ascii="Arial" w:hAnsi="Arial" w:cs="Arial"/>
                <w:sz w:val="20"/>
              </w:rPr>
              <w:t xml:space="preserve">Section </w:t>
            </w:r>
            <w:r w:rsidR="004D10F9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58330A">
        <w:trPr>
          <w:trHeight w:hRule="exact" w:val="120"/>
        </w:trPr>
        <w:tc>
          <w:tcPr>
            <w:tcW w:w="11023" w:type="dxa"/>
            <w:gridSpan w:val="18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58330A">
        <w:trPr>
          <w:trHeight w:val="567"/>
        </w:trPr>
        <w:tc>
          <w:tcPr>
            <w:tcW w:w="1383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2"/>
        <w:tc>
          <w:tcPr>
            <w:tcW w:w="567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AA6FD3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1" w:name="Text3"/>
        <w:tc>
          <w:tcPr>
            <w:tcW w:w="283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AA6FD3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7D648E" w:rsidRPr="004201E6" w:rsidTr="0058330A">
        <w:trPr>
          <w:trHeight w:val="357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2" w:name="Text4"/>
        <w:tc>
          <w:tcPr>
            <w:tcW w:w="52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AA6FD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Text5"/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AA6FD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AA6FD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58330A">
        <w:trPr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58330A">
        <w:trPr>
          <w:trHeight w:val="36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4" w:name="Text7"/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AA6FD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AA6FD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9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AA6FD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10"/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AA6FD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7D648E" w:rsidRPr="004201E6" w:rsidTr="0058330A">
        <w:trPr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67BB2" w:rsidRPr="004201E6" w:rsidTr="0058330A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7BB2" w:rsidRPr="00644231" w:rsidRDefault="00C25EFB" w:rsidP="008235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25EFB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B51BFE" w:rsidRPr="004201E6" w:rsidTr="0021561A">
        <w:trPr>
          <w:trHeight w:val="360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51BFE" w:rsidRPr="00B70E4D" w:rsidRDefault="00B51BFE" w:rsidP="0021561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BFE" w:rsidRPr="00B70E4D" w:rsidRDefault="00AA6FD3" w:rsidP="0021561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BF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51BFE">
              <w:rPr>
                <w:rFonts w:ascii="Arial" w:hAnsi="Arial" w:cs="Arial"/>
                <w:noProof/>
                <w:sz w:val="20"/>
              </w:rPr>
              <w:t> </w:t>
            </w:r>
            <w:r w:rsidR="00B51BFE">
              <w:rPr>
                <w:rFonts w:ascii="Arial" w:hAnsi="Arial" w:cs="Arial"/>
                <w:noProof/>
                <w:sz w:val="20"/>
              </w:rPr>
              <w:t> </w:t>
            </w:r>
            <w:r w:rsidR="00B51BFE">
              <w:rPr>
                <w:rFonts w:ascii="Arial" w:hAnsi="Arial" w:cs="Arial"/>
                <w:noProof/>
                <w:sz w:val="20"/>
              </w:rPr>
              <w:t> </w:t>
            </w:r>
            <w:r w:rsidR="00B51BFE">
              <w:rPr>
                <w:rFonts w:ascii="Arial" w:hAnsi="Arial" w:cs="Arial"/>
                <w:noProof/>
                <w:sz w:val="20"/>
              </w:rPr>
              <w:t> </w:t>
            </w:r>
            <w:r w:rsidR="00B51BF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1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51BFE" w:rsidRPr="00B70E4D" w:rsidRDefault="00AA6FD3" w:rsidP="00B51B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BF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51BFE">
              <w:rPr>
                <w:rFonts w:ascii="Arial" w:hAnsi="Arial" w:cs="Arial"/>
                <w:noProof/>
                <w:sz w:val="20"/>
              </w:rPr>
              <w:t> </w:t>
            </w:r>
            <w:r w:rsidR="00B51BFE">
              <w:rPr>
                <w:rFonts w:ascii="Arial" w:hAnsi="Arial" w:cs="Arial"/>
                <w:noProof/>
                <w:sz w:val="20"/>
              </w:rPr>
              <w:t> </w:t>
            </w:r>
            <w:r w:rsidR="00B51BFE">
              <w:rPr>
                <w:rFonts w:ascii="Arial" w:hAnsi="Arial" w:cs="Arial"/>
                <w:noProof/>
                <w:sz w:val="20"/>
              </w:rPr>
              <w:t> </w:t>
            </w:r>
            <w:r w:rsidR="00B51BFE">
              <w:rPr>
                <w:rFonts w:ascii="Arial" w:hAnsi="Arial" w:cs="Arial"/>
                <w:noProof/>
                <w:sz w:val="20"/>
              </w:rPr>
              <w:t> </w:t>
            </w:r>
            <w:r w:rsidR="00B51BF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1BFE" w:rsidRPr="00B70E4D" w:rsidTr="0021561A">
        <w:trPr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E" w:rsidRPr="00B70E4D" w:rsidRDefault="00B51BFE" w:rsidP="0021561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E" w:rsidRPr="00FE691E" w:rsidRDefault="00B51BFE" w:rsidP="0021561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BFE" w:rsidRPr="00FE691E" w:rsidRDefault="00B51BFE" w:rsidP="0021561A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253FEB" w:rsidRPr="004201E6" w:rsidTr="00253FEB">
        <w:trPr>
          <w:trHeight w:val="360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53FEB" w:rsidRPr="00B70E4D" w:rsidRDefault="00253FEB" w:rsidP="0021561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EB" w:rsidRPr="00B70E4D" w:rsidRDefault="00AA6FD3" w:rsidP="0021561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3F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53FEB">
              <w:rPr>
                <w:rFonts w:ascii="Arial" w:hAnsi="Arial" w:cs="Arial"/>
                <w:noProof/>
                <w:sz w:val="20"/>
              </w:rPr>
              <w:t> </w:t>
            </w:r>
            <w:r w:rsidR="00253FEB">
              <w:rPr>
                <w:rFonts w:ascii="Arial" w:hAnsi="Arial" w:cs="Arial"/>
                <w:noProof/>
                <w:sz w:val="20"/>
              </w:rPr>
              <w:t> </w:t>
            </w:r>
            <w:r w:rsidR="00253FEB">
              <w:rPr>
                <w:rFonts w:ascii="Arial" w:hAnsi="Arial" w:cs="Arial"/>
                <w:noProof/>
                <w:sz w:val="20"/>
              </w:rPr>
              <w:t> </w:t>
            </w:r>
            <w:r w:rsidR="00253FEB">
              <w:rPr>
                <w:rFonts w:ascii="Arial" w:hAnsi="Arial" w:cs="Arial"/>
                <w:noProof/>
                <w:sz w:val="20"/>
              </w:rPr>
              <w:t> </w:t>
            </w:r>
            <w:r w:rsidR="00253F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53FEB" w:rsidRPr="00B70E4D" w:rsidRDefault="00AA6FD3" w:rsidP="0021561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3F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53FEB">
              <w:rPr>
                <w:rFonts w:ascii="Arial" w:hAnsi="Arial" w:cs="Arial"/>
                <w:noProof/>
                <w:sz w:val="20"/>
              </w:rPr>
              <w:t> </w:t>
            </w:r>
            <w:r w:rsidR="00253FEB">
              <w:rPr>
                <w:rFonts w:ascii="Arial" w:hAnsi="Arial" w:cs="Arial"/>
                <w:noProof/>
                <w:sz w:val="20"/>
              </w:rPr>
              <w:t> </w:t>
            </w:r>
            <w:r w:rsidR="00253FEB">
              <w:rPr>
                <w:rFonts w:ascii="Arial" w:hAnsi="Arial" w:cs="Arial"/>
                <w:noProof/>
                <w:sz w:val="20"/>
              </w:rPr>
              <w:t> </w:t>
            </w:r>
            <w:r w:rsidR="00253FEB">
              <w:rPr>
                <w:rFonts w:ascii="Arial" w:hAnsi="Arial" w:cs="Arial"/>
                <w:noProof/>
                <w:sz w:val="20"/>
              </w:rPr>
              <w:t> </w:t>
            </w:r>
            <w:r w:rsidR="00253F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FEB" w:rsidRPr="004201E6" w:rsidTr="00253FEB">
        <w:trPr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3FEB" w:rsidRPr="004B6B8D" w:rsidRDefault="00253FEB" w:rsidP="0021561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EB" w:rsidRPr="00FE691E" w:rsidRDefault="00253FEB" w:rsidP="0021561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3970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3FEB" w:rsidRPr="00FE691E" w:rsidRDefault="00253FEB" w:rsidP="0021561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D66EF2" w:rsidRPr="004201E6" w:rsidTr="0021561A">
        <w:trPr>
          <w:trHeight w:val="36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66EF2" w:rsidRPr="00B70E4D" w:rsidRDefault="00D66EF2" w:rsidP="0021561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66EF2" w:rsidRPr="00B70E4D" w:rsidRDefault="00AA6FD3" w:rsidP="0021561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EF2" w:rsidRPr="00B70E4D" w:rsidRDefault="00AA6FD3" w:rsidP="0021561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F2" w:rsidRPr="00B70E4D" w:rsidRDefault="00AA6FD3" w:rsidP="0021561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66EF2" w:rsidRPr="00B70E4D" w:rsidRDefault="00AA6FD3" w:rsidP="0021561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4201E6" w:rsidTr="0021561A">
        <w:trPr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66EF2" w:rsidRPr="004B6B8D" w:rsidRDefault="00D66EF2" w:rsidP="0021561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66EF2" w:rsidRPr="00471444" w:rsidRDefault="00D66EF2" w:rsidP="0021561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EF2" w:rsidRPr="00471444" w:rsidRDefault="00D66EF2" w:rsidP="0021561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66EF2" w:rsidRPr="00471444" w:rsidRDefault="00D66EF2" w:rsidP="0021561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6EF2" w:rsidRPr="00471444" w:rsidRDefault="00D66EF2" w:rsidP="0021561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03553D" w:rsidRPr="004201E6" w:rsidTr="0003553D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53D" w:rsidRPr="00644231" w:rsidRDefault="0003553D" w:rsidP="0003553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Respondent</w:t>
            </w:r>
          </w:p>
        </w:tc>
      </w:tr>
      <w:tr w:rsidR="0003553D" w:rsidRPr="004201E6" w:rsidTr="0003553D">
        <w:trPr>
          <w:trHeight w:val="360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3553D" w:rsidRPr="00B70E4D" w:rsidRDefault="0003553D" w:rsidP="0003553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53D" w:rsidRPr="00B70E4D" w:rsidRDefault="00AA6FD3" w:rsidP="0003553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553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1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3553D" w:rsidRPr="00B70E4D" w:rsidRDefault="00AA6FD3" w:rsidP="0003553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553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3553D" w:rsidRPr="00B70E4D" w:rsidTr="0003553D">
        <w:trPr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3D" w:rsidRPr="00B70E4D" w:rsidRDefault="0003553D" w:rsidP="0003553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3D" w:rsidRPr="00FE691E" w:rsidRDefault="0003553D" w:rsidP="0003553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53D" w:rsidRPr="00FE691E" w:rsidRDefault="0003553D" w:rsidP="0003553D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03553D" w:rsidRPr="004201E6" w:rsidTr="0003553D">
        <w:trPr>
          <w:trHeight w:val="360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3553D" w:rsidRPr="00B70E4D" w:rsidRDefault="0003553D" w:rsidP="0003553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53D" w:rsidRPr="00B70E4D" w:rsidRDefault="00AA6FD3" w:rsidP="0003553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553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3553D" w:rsidRPr="00B70E4D" w:rsidRDefault="00AA6FD3" w:rsidP="0003553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553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3553D" w:rsidRPr="004201E6" w:rsidTr="0003553D">
        <w:trPr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3553D" w:rsidRPr="004B6B8D" w:rsidRDefault="0003553D" w:rsidP="0003553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3D" w:rsidRPr="00FE691E" w:rsidRDefault="0003553D" w:rsidP="0003553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3970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53D" w:rsidRPr="00FE691E" w:rsidRDefault="0003553D" w:rsidP="0003553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03553D" w:rsidRPr="004201E6" w:rsidTr="0003553D">
        <w:trPr>
          <w:trHeight w:val="36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3553D" w:rsidRPr="00B70E4D" w:rsidRDefault="0003553D" w:rsidP="0003553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3553D" w:rsidRPr="00B70E4D" w:rsidRDefault="00AA6FD3" w:rsidP="0003553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553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553D" w:rsidRPr="00B70E4D" w:rsidRDefault="00AA6FD3" w:rsidP="0003553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553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3553D" w:rsidRPr="00B70E4D" w:rsidRDefault="00AA6FD3" w:rsidP="0003553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553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03553D" w:rsidRPr="00B70E4D" w:rsidRDefault="00AA6FD3" w:rsidP="0003553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553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3553D" w:rsidRPr="004201E6" w:rsidTr="0003553D">
        <w:trPr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3553D" w:rsidRPr="004B6B8D" w:rsidRDefault="0003553D" w:rsidP="0003553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03553D" w:rsidRPr="00471444" w:rsidRDefault="0003553D" w:rsidP="0003553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3553D" w:rsidRPr="00471444" w:rsidRDefault="0003553D" w:rsidP="0003553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3553D" w:rsidRPr="00471444" w:rsidRDefault="0003553D" w:rsidP="0003553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553D" w:rsidRPr="00471444" w:rsidRDefault="0003553D" w:rsidP="0003553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D66EF2" w:rsidRPr="004201E6" w:rsidTr="0003553D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66EF2" w:rsidRPr="00644231" w:rsidRDefault="0003553D" w:rsidP="0021561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3553D">
              <w:rPr>
                <w:rFonts w:ascii="Arial" w:hAnsi="Arial" w:cs="Arial"/>
                <w:b/>
                <w:sz w:val="22"/>
                <w:szCs w:val="22"/>
              </w:rPr>
              <w:t>Witness Protection Certificate</w:t>
            </w:r>
          </w:p>
        </w:tc>
      </w:tr>
      <w:tr w:rsidR="0003553D" w:rsidRPr="004201E6" w:rsidTr="0003553D">
        <w:trPr>
          <w:trHeight w:val="360"/>
        </w:trPr>
        <w:tc>
          <w:tcPr>
            <w:tcW w:w="11023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553D" w:rsidRDefault="0003553D" w:rsidP="0003553D">
            <w:pPr>
              <w:spacing w:before="60" w:after="60"/>
              <w:ind w:left="142"/>
              <w:jc w:val="left"/>
              <w:rPr>
                <w:rFonts w:ascii="Arial" w:hAnsi="Arial" w:cs="Arial"/>
                <w:sz w:val="20"/>
              </w:rPr>
            </w:pPr>
            <w:r w:rsidRPr="0003553D">
              <w:rPr>
                <w:rFonts w:ascii="Arial" w:hAnsi="Arial" w:cs="Arial"/>
                <w:sz w:val="20"/>
              </w:rPr>
              <w:t>I, the applicant, acknowledge that a witness identity protection certificate in respect of an operative</w:t>
            </w:r>
            <w:r>
              <w:t xml:space="preserve"> </w:t>
            </w:r>
            <w:r w:rsidRPr="0003553D">
              <w:rPr>
                <w:rFonts w:ascii="Arial" w:hAnsi="Arial" w:cs="Arial"/>
                <w:sz w:val="20"/>
              </w:rPr>
              <w:t>has been filed in the</w:t>
            </w:r>
          </w:p>
        </w:tc>
      </w:tr>
      <w:tr w:rsidR="0003553D" w:rsidRPr="004201E6" w:rsidTr="0003553D">
        <w:trPr>
          <w:trHeight w:val="277"/>
        </w:trPr>
        <w:tc>
          <w:tcPr>
            <w:tcW w:w="249" w:type="dxa"/>
            <w:tcBorders>
              <w:left w:val="single" w:sz="18" w:space="0" w:color="auto"/>
            </w:tcBorders>
            <w:vAlign w:val="center"/>
          </w:tcPr>
          <w:p w:rsidR="0003553D" w:rsidRPr="00B70E4D" w:rsidRDefault="0003553D" w:rsidP="000355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03553D" w:rsidRPr="00B70E4D" w:rsidRDefault="00AA6FD3" w:rsidP="0003553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553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gridSpan w:val="5"/>
            <w:vAlign w:val="center"/>
          </w:tcPr>
          <w:p w:rsidR="0003553D" w:rsidRPr="00B70E4D" w:rsidRDefault="0003553D" w:rsidP="0003553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Court </w:t>
            </w:r>
            <w:r w:rsidRPr="0003553D">
              <w:rPr>
                <w:rFonts w:ascii="Arial" w:hAnsi="Arial" w:cs="Arial"/>
                <w:sz w:val="20"/>
              </w:rPr>
              <w:t>in relation to the proceedings of</w:t>
            </w:r>
          </w:p>
        </w:tc>
        <w:tc>
          <w:tcPr>
            <w:tcW w:w="4395" w:type="dxa"/>
            <w:gridSpan w:val="8"/>
            <w:tcBorders>
              <w:bottom w:val="dotted" w:sz="4" w:space="0" w:color="auto"/>
            </w:tcBorders>
            <w:vAlign w:val="center"/>
          </w:tcPr>
          <w:p w:rsidR="0003553D" w:rsidRPr="00B70E4D" w:rsidRDefault="00AA6FD3" w:rsidP="0003553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553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 w:rsidR="0003553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right w:val="single" w:sz="18" w:space="0" w:color="auto"/>
            </w:tcBorders>
            <w:vAlign w:val="center"/>
          </w:tcPr>
          <w:p w:rsidR="0003553D" w:rsidRPr="00B70E4D" w:rsidRDefault="0003553D" w:rsidP="0003553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03553D" w:rsidRPr="004201E6" w:rsidTr="0003553D">
        <w:trPr>
          <w:trHeight w:val="141"/>
        </w:trPr>
        <w:tc>
          <w:tcPr>
            <w:tcW w:w="11023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553D" w:rsidRPr="0003553D" w:rsidRDefault="0003553D" w:rsidP="0003553D">
            <w:pPr>
              <w:rPr>
                <w:rFonts w:ascii="Arial" w:hAnsi="Arial" w:cs="Arial"/>
                <w:sz w:val="12"/>
              </w:rPr>
            </w:pPr>
          </w:p>
        </w:tc>
      </w:tr>
      <w:tr w:rsidR="00667A6E" w:rsidRPr="004201E6" w:rsidTr="003F22FF">
        <w:trPr>
          <w:trHeight w:val="3254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7A6E" w:rsidRDefault="00667A6E" w:rsidP="00467BB2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4A2AD5"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Order </w:t>
            </w:r>
            <w:r w:rsidR="0003553D" w:rsidRPr="0003553D"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or Relief </w:t>
            </w:r>
            <w:r w:rsidRPr="004A2AD5">
              <w:rPr>
                <w:rFonts w:ascii="Arial" w:hAnsi="Arial" w:cs="Arial"/>
                <w:b/>
                <w:spacing w:val="-2"/>
                <w:sz w:val="20"/>
                <w:lang w:val="en-US"/>
              </w:rPr>
              <w:t>sought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>:</w:t>
            </w:r>
            <w:r w:rsidRPr="00823539"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 </w:t>
            </w:r>
          </w:p>
          <w:p w:rsidR="00667A6E" w:rsidRPr="004A2AD5" w:rsidRDefault="00AA6FD3" w:rsidP="004A2AD5">
            <w:pPr>
              <w:tabs>
                <w:tab w:val="left" w:pos="-1134"/>
                <w:tab w:val="left" w:pos="-568"/>
                <w:tab w:val="left" w:pos="426"/>
              </w:tabs>
              <w:suppressAutoHyphens/>
              <w:spacing w:before="120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667A6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8"/>
            <w:r w:rsidR="00667A6E">
              <w:rPr>
                <w:rFonts w:ascii="Arial" w:hAnsi="Arial" w:cs="Arial"/>
                <w:spacing w:val="-2"/>
                <w:sz w:val="20"/>
                <w:lang w:val="en-US"/>
              </w:rPr>
              <w:t xml:space="preserve">  </w:t>
            </w:r>
            <w:r w:rsidR="0003553D" w:rsidRPr="0003553D">
              <w:rPr>
                <w:rFonts w:ascii="Arial" w:hAnsi="Arial" w:cs="Arial"/>
                <w:spacing w:val="-2"/>
                <w:sz w:val="20"/>
                <w:lang w:val="en-US"/>
              </w:rPr>
              <w:t>Order requiring witness to answer questions/give evidence - section 40(1)(b)</w:t>
            </w:r>
            <w:r w:rsidR="0003553D">
              <w:rPr>
                <w:rFonts w:ascii="Arial" w:hAnsi="Arial" w:cs="Arial"/>
                <w:spacing w:val="-2"/>
                <w:sz w:val="20"/>
                <w:lang w:val="en-US"/>
              </w:rPr>
              <w:t xml:space="preserve">; </w:t>
            </w:r>
          </w:p>
          <w:p w:rsidR="00667A6E" w:rsidRPr="004A2AD5" w:rsidRDefault="00AA6FD3" w:rsidP="004A2AD5">
            <w:pPr>
              <w:tabs>
                <w:tab w:val="left" w:pos="-1134"/>
                <w:tab w:val="left" w:pos="-568"/>
                <w:tab w:val="left" w:pos="426"/>
              </w:tabs>
              <w:suppressAutoHyphens/>
              <w:spacing w:before="120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667A6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9"/>
            <w:r w:rsidR="00667A6E">
              <w:rPr>
                <w:rFonts w:ascii="Arial" w:hAnsi="Arial" w:cs="Arial"/>
                <w:spacing w:val="-2"/>
                <w:sz w:val="20"/>
                <w:lang w:val="en-US"/>
              </w:rPr>
              <w:t xml:space="preserve">  </w:t>
            </w:r>
            <w:r w:rsidR="0003553D" w:rsidRPr="0003553D">
              <w:rPr>
                <w:rFonts w:ascii="Arial" w:hAnsi="Arial" w:cs="Arial"/>
                <w:spacing w:val="-2"/>
                <w:sz w:val="20"/>
                <w:lang w:val="en-US"/>
              </w:rPr>
              <w:t>Permission to ask a question of a witness (including the</w:t>
            </w:r>
            <w:r w:rsidR="0003553D">
              <w:rPr>
                <w:rFonts w:ascii="Arial" w:hAnsi="Arial" w:cs="Arial"/>
                <w:spacing w:val="-2"/>
                <w:sz w:val="20"/>
                <w:lang w:val="en-US"/>
              </w:rPr>
              <w:t xml:space="preserve"> operative) – section 40(1)(a)(</w:t>
            </w:r>
            <w:r w:rsidR="0003553D" w:rsidRPr="0003553D">
              <w:rPr>
                <w:rFonts w:ascii="Arial" w:hAnsi="Arial" w:cs="Arial"/>
                <w:spacing w:val="-2"/>
                <w:sz w:val="20"/>
                <w:lang w:val="en-US"/>
              </w:rPr>
              <w:t>i)</w:t>
            </w:r>
            <w:r w:rsidR="0003553D">
              <w:rPr>
                <w:rFonts w:ascii="Arial" w:hAnsi="Arial" w:cs="Arial"/>
                <w:spacing w:val="-2"/>
                <w:sz w:val="20"/>
                <w:lang w:val="en-US"/>
              </w:rPr>
              <w:t>; or</w:t>
            </w:r>
          </w:p>
          <w:p w:rsidR="00667A6E" w:rsidRPr="004A2AD5" w:rsidRDefault="00AA6FD3" w:rsidP="004A2AD5">
            <w:pPr>
              <w:tabs>
                <w:tab w:val="left" w:pos="-1134"/>
                <w:tab w:val="left" w:pos="-568"/>
                <w:tab w:val="left" w:pos="426"/>
              </w:tabs>
              <w:suppressAutoHyphens/>
              <w:spacing w:before="120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667A6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0"/>
            <w:r w:rsidR="00667A6E">
              <w:rPr>
                <w:rFonts w:ascii="Arial" w:hAnsi="Arial" w:cs="Arial"/>
                <w:spacing w:val="-2"/>
                <w:sz w:val="20"/>
                <w:lang w:val="en-US"/>
              </w:rPr>
              <w:t xml:space="preserve">  </w:t>
            </w:r>
            <w:r w:rsidR="0003553D" w:rsidRPr="0003553D">
              <w:rPr>
                <w:rFonts w:ascii="Arial" w:hAnsi="Arial" w:cs="Arial"/>
                <w:spacing w:val="-2"/>
                <w:sz w:val="20"/>
                <w:lang w:val="en-US"/>
              </w:rPr>
              <w:t>Permission for a person involved in the proceedings to make a statement – section 40(1)(a)(ii)</w:t>
            </w:r>
            <w:r w:rsidR="003F22FF">
              <w:rPr>
                <w:rFonts w:ascii="Arial" w:hAnsi="Arial" w:cs="Arial"/>
                <w:spacing w:val="-2"/>
                <w:sz w:val="20"/>
                <w:lang w:val="en-US"/>
              </w:rPr>
              <w:t>.</w:t>
            </w:r>
          </w:p>
          <w:p w:rsidR="00667A6E" w:rsidRPr="00391FDF" w:rsidRDefault="00667A6E" w:rsidP="004A2AD5">
            <w:pPr>
              <w:tabs>
                <w:tab w:val="left" w:pos="-1134"/>
                <w:tab w:val="left" w:pos="-568"/>
                <w:tab w:val="left" w:pos="426"/>
              </w:tabs>
              <w:suppressAutoHyphens/>
              <w:spacing w:before="120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Details: </w:t>
            </w:r>
            <w:r w:rsidR="00AA6FD3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 w:rsidR="00AA6FD3"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 w:rsidR="00AA6FD3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AA6FD3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11"/>
          </w:p>
        </w:tc>
      </w:tr>
      <w:tr w:rsidR="006060C6" w:rsidRPr="004201E6" w:rsidTr="003F22FF">
        <w:trPr>
          <w:trHeight w:val="312"/>
        </w:trPr>
        <w:tc>
          <w:tcPr>
            <w:tcW w:w="11023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60C6" w:rsidRPr="004201E6" w:rsidRDefault="006060C6" w:rsidP="0003553D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24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6060C6" w:rsidRPr="00B774F3" w:rsidRDefault="006060C6" w:rsidP="0003553D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Applicant</w:t>
            </w:r>
          </w:p>
        </w:tc>
      </w:tr>
      <w:tr w:rsidR="00667A6E" w:rsidRPr="00B774F3" w:rsidTr="0058330A">
        <w:trPr>
          <w:trHeight w:val="357"/>
        </w:trPr>
        <w:tc>
          <w:tcPr>
            <w:tcW w:w="195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6E" w:rsidRPr="001B3516" w:rsidRDefault="00667A6E" w:rsidP="002C1D95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earing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5670" w:type="dxa"/>
            <w:gridSpan w:val="10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A6E" w:rsidRPr="00B774F3" w:rsidRDefault="00667A6E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2" w:name="Text19"/>
            <w:r w:rsidR="00AA6FD3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6FD3">
              <w:rPr>
                <w:rFonts w:ascii="Arial" w:hAnsi="Arial" w:cs="Arial"/>
                <w:sz w:val="20"/>
              </w:rPr>
            </w:r>
            <w:r w:rsidR="00AA6FD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6FD3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3403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67A6E" w:rsidRPr="00B774F3" w:rsidRDefault="00667A6E" w:rsidP="000E54C3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21"/>
            <w:r w:rsidR="00AA6FD3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6FD3">
              <w:rPr>
                <w:rFonts w:ascii="Arial" w:hAnsi="Arial" w:cs="Arial"/>
                <w:sz w:val="20"/>
              </w:rPr>
            </w:r>
            <w:r w:rsidR="00AA6FD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6FD3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667A6E" w:rsidRPr="00B774F3" w:rsidTr="0058330A">
        <w:trPr>
          <w:trHeight w:val="357"/>
        </w:trPr>
        <w:tc>
          <w:tcPr>
            <w:tcW w:w="195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6E" w:rsidRPr="00B774F3" w:rsidRDefault="00667A6E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A6E" w:rsidRPr="00B774F3" w:rsidRDefault="00667A6E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0"/>
            <w:r w:rsidR="00AA6FD3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6FD3">
              <w:rPr>
                <w:rFonts w:ascii="Arial" w:hAnsi="Arial" w:cs="Arial"/>
                <w:sz w:val="20"/>
              </w:rPr>
            </w:r>
            <w:r w:rsidR="00AA6FD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6FD3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67A6E" w:rsidRPr="00B774F3" w:rsidRDefault="00667A6E" w:rsidP="000E54C3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2"/>
            <w:r w:rsidR="00AA6FD3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6FD3">
              <w:rPr>
                <w:rFonts w:ascii="Arial" w:hAnsi="Arial" w:cs="Arial"/>
                <w:sz w:val="20"/>
              </w:rPr>
            </w:r>
            <w:r w:rsidR="00AA6FD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6FD3">
              <w:rPr>
                <w:rFonts w:ascii="Arial" w:hAnsi="Arial" w:cs="Arial"/>
                <w:sz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667A6E" w:rsidRPr="00B774F3" w:rsidTr="0058330A">
        <w:trPr>
          <w:trHeight w:val="357"/>
        </w:trPr>
        <w:tc>
          <w:tcPr>
            <w:tcW w:w="1950" w:type="dxa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6E" w:rsidRPr="00B774F3" w:rsidRDefault="00667A6E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7A6E" w:rsidRPr="00B774F3" w:rsidRDefault="00667A6E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3"/>
            <w:r w:rsidR="00AA6FD3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6FD3">
              <w:rPr>
                <w:rFonts w:ascii="Arial" w:hAnsi="Arial" w:cs="Arial"/>
                <w:sz w:val="20"/>
              </w:rPr>
            </w:r>
            <w:r w:rsidR="00AA6FD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6FD3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7A6E" w:rsidRPr="00B774F3" w:rsidRDefault="00667A6E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4"/>
            <w:r w:rsidR="00AA6FD3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6FD3">
              <w:rPr>
                <w:rFonts w:ascii="Arial" w:hAnsi="Arial" w:cs="Arial"/>
                <w:sz w:val="20"/>
              </w:rPr>
            </w:r>
            <w:r w:rsidR="00AA6FD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6FD3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67A6E" w:rsidRPr="00B774F3" w:rsidRDefault="00667A6E" w:rsidP="000E54C3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5"/>
            <w:r w:rsidR="00AA6FD3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6FD3">
              <w:rPr>
                <w:rFonts w:ascii="Arial" w:hAnsi="Arial" w:cs="Arial"/>
                <w:sz w:val="20"/>
              </w:rPr>
            </w:r>
            <w:r w:rsidR="00AA6FD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6FD3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667A6E" w:rsidRPr="004201E6" w:rsidTr="004D37EE">
        <w:trPr>
          <w:trHeight w:val="312"/>
        </w:trPr>
        <w:tc>
          <w:tcPr>
            <w:tcW w:w="11023" w:type="dxa"/>
            <w:gridSpan w:val="18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7A6E" w:rsidRPr="004201E6" w:rsidRDefault="00667A6E" w:rsidP="000E54C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667A6E" w:rsidRPr="00B774F3" w:rsidRDefault="00667A6E" w:rsidP="000F2586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Pr="000F2586">
              <w:rPr>
                <w:rFonts w:ascii="Arial" w:hAnsi="Arial" w:cs="Arial"/>
                <w:sz w:val="20"/>
              </w:rPr>
              <w:t>MAGISTRATES COURT</w:t>
            </w:r>
          </w:p>
        </w:tc>
      </w:tr>
    </w:tbl>
    <w:p w:rsidR="000E54C3" w:rsidRPr="004201E6" w:rsidRDefault="003F22FF" w:rsidP="00CD7307">
      <w:r>
        <w:br w:type="page"/>
      </w: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023"/>
      </w:tblGrid>
      <w:tr w:rsidR="007E371D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7E371D" w:rsidRPr="000C3935" w:rsidRDefault="007E371D" w:rsidP="0003553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7E371D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7E371D" w:rsidRPr="001027FE" w:rsidRDefault="007E371D" w:rsidP="0003553D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9" w:name="Text26"/>
            <w:r w:rsidR="00AA6FD3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6FD3">
              <w:rPr>
                <w:rFonts w:ascii="Arial" w:hAnsi="Arial" w:cs="Arial"/>
                <w:sz w:val="20"/>
              </w:rPr>
            </w:r>
            <w:r w:rsidR="00AA6FD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6FD3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7E371D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7E371D" w:rsidRPr="001027FE" w:rsidRDefault="007E371D" w:rsidP="0003553D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0" w:name="Text27"/>
            <w:r w:rsidR="00AA6FD3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6FD3">
              <w:rPr>
                <w:rFonts w:ascii="Arial" w:hAnsi="Arial" w:cs="Arial"/>
                <w:sz w:val="20"/>
              </w:rPr>
            </w:r>
            <w:r w:rsidR="00AA6FD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6FD3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7E371D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7E371D" w:rsidRPr="001027FE" w:rsidRDefault="007E371D" w:rsidP="0003553D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1" w:name="Text28"/>
            <w:r w:rsidR="00AA6FD3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6FD3">
              <w:rPr>
                <w:rFonts w:ascii="Arial" w:hAnsi="Arial" w:cs="Arial"/>
                <w:sz w:val="20"/>
              </w:rPr>
            </w:r>
            <w:r w:rsidR="00AA6FD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6FD3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7E371D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7E371D" w:rsidRPr="001027FE" w:rsidRDefault="007E371D" w:rsidP="0003553D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29"/>
            <w:r w:rsidR="00AA6FD3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6FD3">
              <w:rPr>
                <w:rFonts w:ascii="Arial" w:hAnsi="Arial" w:cs="Arial"/>
                <w:sz w:val="20"/>
              </w:rPr>
            </w:r>
            <w:r w:rsidR="00AA6FD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6FD3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7E371D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7E371D" w:rsidRPr="001027FE" w:rsidRDefault="007E371D" w:rsidP="0003553D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3" w:name="Text30"/>
            <w:r w:rsidR="00AA6FD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6FD3">
              <w:rPr>
                <w:rFonts w:ascii="Arial" w:hAnsi="Arial" w:cs="Arial"/>
                <w:sz w:val="20"/>
              </w:rPr>
            </w:r>
            <w:r w:rsidR="00AA6FD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6FD3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7E371D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7E371D" w:rsidRPr="001027FE" w:rsidRDefault="007E371D" w:rsidP="0003553D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31"/>
            <w:r w:rsidR="00AA6FD3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6FD3">
              <w:rPr>
                <w:rFonts w:ascii="Arial" w:hAnsi="Arial" w:cs="Arial"/>
                <w:sz w:val="20"/>
              </w:rPr>
            </w:r>
            <w:r w:rsidR="00AA6FD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6FD3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5" w:name="Text32"/>
            <w:r w:rsidR="00AA6FD3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6FD3">
              <w:rPr>
                <w:rFonts w:ascii="Arial" w:hAnsi="Arial" w:cs="Arial"/>
                <w:sz w:val="20"/>
              </w:rPr>
            </w:r>
            <w:r w:rsidR="00AA6FD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6FD3"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7E371D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7E371D" w:rsidRPr="001027FE" w:rsidRDefault="003F22FF" w:rsidP="003F22FF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</w:t>
            </w:r>
            <w:r w:rsidR="007E371D" w:rsidRPr="001027FE">
              <w:rPr>
                <w:rFonts w:ascii="Arial" w:hAnsi="Arial" w:cs="Arial"/>
                <w:sz w:val="20"/>
              </w:rPr>
              <w:t xml:space="preserve">certify that </w:t>
            </w:r>
            <w:r w:rsidR="007E371D">
              <w:rPr>
                <w:rFonts w:ascii="Arial" w:hAnsi="Arial" w:cs="Arial"/>
                <w:sz w:val="20"/>
              </w:rPr>
              <w:t xml:space="preserve">I served </w:t>
            </w:r>
            <w:r>
              <w:rPr>
                <w:rFonts w:ascii="Arial" w:hAnsi="Arial" w:cs="Arial"/>
                <w:sz w:val="20"/>
              </w:rPr>
              <w:t xml:space="preserve">the attached document on all </w:t>
            </w:r>
            <w:r w:rsidR="00BA5020">
              <w:rPr>
                <w:rFonts w:ascii="Arial" w:hAnsi="Arial" w:cs="Arial"/>
                <w:sz w:val="20"/>
              </w:rPr>
              <w:t xml:space="preserve">parties </w:t>
            </w:r>
            <w:r>
              <w:rPr>
                <w:rFonts w:ascii="Arial" w:hAnsi="Arial" w:cs="Arial"/>
                <w:sz w:val="20"/>
              </w:rPr>
              <w:t>to this proceeding</w:t>
            </w:r>
            <w:r w:rsidR="007E371D"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7E371D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7E371D" w:rsidRPr="001027FE" w:rsidRDefault="007E371D" w:rsidP="0003553D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6" w:name="Text33"/>
            <w:r w:rsidR="00AA6FD3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6FD3">
              <w:rPr>
                <w:rFonts w:ascii="Arial" w:hAnsi="Arial" w:cs="Arial"/>
                <w:sz w:val="20"/>
              </w:rPr>
            </w:r>
            <w:r w:rsidR="00AA6FD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6FD3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7" w:name="Text34"/>
            <w:r w:rsidR="00AA6FD3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6FD3">
              <w:rPr>
                <w:rFonts w:ascii="Arial" w:hAnsi="Arial" w:cs="Arial"/>
                <w:sz w:val="20"/>
              </w:rPr>
            </w:r>
            <w:r w:rsidR="00AA6FD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6FD3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28" w:name="Text35"/>
            <w:r w:rsidR="00AA6FD3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6FD3">
              <w:rPr>
                <w:rFonts w:ascii="Arial" w:hAnsi="Arial" w:cs="Arial"/>
                <w:sz w:val="20"/>
              </w:rPr>
            </w:r>
            <w:r w:rsidR="00AA6FD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6FD3">
              <w:rPr>
                <w:rFonts w:ascii="Arial" w:hAnsi="Arial" w:cs="Arial"/>
                <w:sz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53D" w:rsidRDefault="0003553D">
      <w:r>
        <w:separator/>
      </w:r>
    </w:p>
  </w:endnote>
  <w:endnote w:type="continuationSeparator" w:id="0">
    <w:p w:rsidR="0003553D" w:rsidRDefault="00035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65D" w:rsidRDefault="006F26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65D" w:rsidRDefault="006F26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65D" w:rsidRPr="006F265D" w:rsidRDefault="006F265D">
    <w:pPr>
      <w:pStyle w:val="Footer"/>
      <w:rPr>
        <w:sz w:val="14"/>
      </w:rPr>
    </w:pPr>
    <w:r w:rsidRPr="006F265D">
      <w:rPr>
        <w:sz w:val="14"/>
      </w:rPr>
      <w:t>Gov Gaz 54, 17 September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53D" w:rsidRDefault="0003553D">
      <w:r>
        <w:separator/>
      </w:r>
    </w:p>
  </w:footnote>
  <w:footnote w:type="continuationSeparator" w:id="0">
    <w:p w:rsidR="0003553D" w:rsidRDefault="00035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3D" w:rsidRDefault="00AA6F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355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553D" w:rsidRDefault="000355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3D" w:rsidRPr="001F6478" w:rsidRDefault="00AA6FD3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03553D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6F265D">
      <w:rPr>
        <w:rFonts w:ascii="Arial" w:hAnsi="Arial" w:cs="Arial"/>
        <w:noProof/>
        <w:sz w:val="20"/>
      </w:rPr>
      <w:t>2</w:t>
    </w:r>
    <w:r w:rsidRPr="001F6478">
      <w:rPr>
        <w:rFonts w:ascii="Arial" w:hAnsi="Arial" w:cs="Arial"/>
        <w:sz w:val="20"/>
      </w:rPr>
      <w:fldChar w:fldCharType="end"/>
    </w:r>
  </w:p>
  <w:p w:rsidR="0003553D" w:rsidRDefault="0003553D" w:rsidP="001C41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65D" w:rsidRDefault="006F26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60F90"/>
    <w:multiLevelType w:val="hybridMultilevel"/>
    <w:tmpl w:val="945614DC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EB94A97"/>
    <w:multiLevelType w:val="hybridMultilevel"/>
    <w:tmpl w:val="A358F516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572A6"/>
    <w:multiLevelType w:val="hybridMultilevel"/>
    <w:tmpl w:val="2E90C8BA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358D9"/>
    <w:multiLevelType w:val="hybridMultilevel"/>
    <w:tmpl w:val="0B76095A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B82ABC"/>
    <w:multiLevelType w:val="hybridMultilevel"/>
    <w:tmpl w:val="51AC95D2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0546A6"/>
    <w:multiLevelType w:val="hybridMultilevel"/>
    <w:tmpl w:val="A412E12A"/>
    <w:lvl w:ilvl="0" w:tplc="D3B08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533C4"/>
    <w:multiLevelType w:val="hybridMultilevel"/>
    <w:tmpl w:val="2964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F3710C"/>
    <w:multiLevelType w:val="hybridMultilevel"/>
    <w:tmpl w:val="55DEA26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E00DEC"/>
    <w:multiLevelType w:val="hybridMultilevel"/>
    <w:tmpl w:val="14D4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9"/>
  </w:num>
  <w:num w:numId="4">
    <w:abstractNumId w:val="4"/>
  </w:num>
  <w:num w:numId="5">
    <w:abstractNumId w:val="16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15"/>
  </w:num>
  <w:num w:numId="11">
    <w:abstractNumId w:val="8"/>
  </w:num>
  <w:num w:numId="12">
    <w:abstractNumId w:val="3"/>
  </w:num>
  <w:num w:numId="13">
    <w:abstractNumId w:val="12"/>
  </w:num>
  <w:num w:numId="14">
    <w:abstractNumId w:val="7"/>
  </w:num>
  <w:num w:numId="15">
    <w:abstractNumId w:val="6"/>
  </w:num>
  <w:num w:numId="16">
    <w:abstractNumId w:val="14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042"/>
    <w:rsid w:val="000039EB"/>
    <w:rsid w:val="00007BAF"/>
    <w:rsid w:val="00017278"/>
    <w:rsid w:val="00021B00"/>
    <w:rsid w:val="000320FF"/>
    <w:rsid w:val="0003553D"/>
    <w:rsid w:val="00036F76"/>
    <w:rsid w:val="000373A0"/>
    <w:rsid w:val="0004395A"/>
    <w:rsid w:val="00051B24"/>
    <w:rsid w:val="000735D0"/>
    <w:rsid w:val="0008054B"/>
    <w:rsid w:val="000876AA"/>
    <w:rsid w:val="000A505D"/>
    <w:rsid w:val="000A68BC"/>
    <w:rsid w:val="000B598A"/>
    <w:rsid w:val="000C3935"/>
    <w:rsid w:val="000C49B1"/>
    <w:rsid w:val="000D0186"/>
    <w:rsid w:val="000D05BA"/>
    <w:rsid w:val="000E1614"/>
    <w:rsid w:val="000E47A6"/>
    <w:rsid w:val="000E54C3"/>
    <w:rsid w:val="000F1C0C"/>
    <w:rsid w:val="000F1D3A"/>
    <w:rsid w:val="000F2586"/>
    <w:rsid w:val="00101CE5"/>
    <w:rsid w:val="001027FE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1794"/>
    <w:rsid w:val="00162AA0"/>
    <w:rsid w:val="00170D69"/>
    <w:rsid w:val="00182D22"/>
    <w:rsid w:val="00194A57"/>
    <w:rsid w:val="001B3516"/>
    <w:rsid w:val="001B5B47"/>
    <w:rsid w:val="001C3DA2"/>
    <w:rsid w:val="001C4123"/>
    <w:rsid w:val="001C7016"/>
    <w:rsid w:val="001F20DF"/>
    <w:rsid w:val="001F6478"/>
    <w:rsid w:val="0021561A"/>
    <w:rsid w:val="00244811"/>
    <w:rsid w:val="00244BD5"/>
    <w:rsid w:val="00247401"/>
    <w:rsid w:val="0025028E"/>
    <w:rsid w:val="00250849"/>
    <w:rsid w:val="0025324B"/>
    <w:rsid w:val="00253FEB"/>
    <w:rsid w:val="00257D11"/>
    <w:rsid w:val="00263014"/>
    <w:rsid w:val="00270F12"/>
    <w:rsid w:val="00271B43"/>
    <w:rsid w:val="0027217E"/>
    <w:rsid w:val="00272BC4"/>
    <w:rsid w:val="00285C97"/>
    <w:rsid w:val="00286837"/>
    <w:rsid w:val="002935A9"/>
    <w:rsid w:val="002C1D95"/>
    <w:rsid w:val="002D66C7"/>
    <w:rsid w:val="002E12A8"/>
    <w:rsid w:val="002E1F5A"/>
    <w:rsid w:val="002E26FA"/>
    <w:rsid w:val="002F4753"/>
    <w:rsid w:val="0030762D"/>
    <w:rsid w:val="0031445E"/>
    <w:rsid w:val="00317242"/>
    <w:rsid w:val="00323626"/>
    <w:rsid w:val="00336933"/>
    <w:rsid w:val="003467D9"/>
    <w:rsid w:val="003473E9"/>
    <w:rsid w:val="003602CD"/>
    <w:rsid w:val="003651B6"/>
    <w:rsid w:val="00370612"/>
    <w:rsid w:val="003806EC"/>
    <w:rsid w:val="00386519"/>
    <w:rsid w:val="00391FDF"/>
    <w:rsid w:val="00397DFE"/>
    <w:rsid w:val="003B52B8"/>
    <w:rsid w:val="003C18F3"/>
    <w:rsid w:val="003C2E10"/>
    <w:rsid w:val="003E5409"/>
    <w:rsid w:val="003F22FF"/>
    <w:rsid w:val="0041619E"/>
    <w:rsid w:val="004201E6"/>
    <w:rsid w:val="0042123E"/>
    <w:rsid w:val="004341FB"/>
    <w:rsid w:val="0044410F"/>
    <w:rsid w:val="00445396"/>
    <w:rsid w:val="004546A3"/>
    <w:rsid w:val="004562EF"/>
    <w:rsid w:val="00457C33"/>
    <w:rsid w:val="00465426"/>
    <w:rsid w:val="00467BB2"/>
    <w:rsid w:val="00471444"/>
    <w:rsid w:val="00475B81"/>
    <w:rsid w:val="00476AB5"/>
    <w:rsid w:val="00482238"/>
    <w:rsid w:val="004A2AD5"/>
    <w:rsid w:val="004B6B8D"/>
    <w:rsid w:val="004C2B19"/>
    <w:rsid w:val="004D0BE7"/>
    <w:rsid w:val="004D10F9"/>
    <w:rsid w:val="004D37EE"/>
    <w:rsid w:val="004E1441"/>
    <w:rsid w:val="004E2589"/>
    <w:rsid w:val="004E5D23"/>
    <w:rsid w:val="004E7E9F"/>
    <w:rsid w:val="004F25F2"/>
    <w:rsid w:val="0050433E"/>
    <w:rsid w:val="005062A5"/>
    <w:rsid w:val="005116FC"/>
    <w:rsid w:val="005118E9"/>
    <w:rsid w:val="00514510"/>
    <w:rsid w:val="005206A5"/>
    <w:rsid w:val="00523133"/>
    <w:rsid w:val="0052588E"/>
    <w:rsid w:val="005350E4"/>
    <w:rsid w:val="00535E02"/>
    <w:rsid w:val="00547637"/>
    <w:rsid w:val="0055366B"/>
    <w:rsid w:val="0056652C"/>
    <w:rsid w:val="0056660C"/>
    <w:rsid w:val="00570966"/>
    <w:rsid w:val="0058330A"/>
    <w:rsid w:val="0058362B"/>
    <w:rsid w:val="005939DF"/>
    <w:rsid w:val="005A4DD5"/>
    <w:rsid w:val="005B448D"/>
    <w:rsid w:val="006060C6"/>
    <w:rsid w:val="00611785"/>
    <w:rsid w:val="006149C6"/>
    <w:rsid w:val="0061639A"/>
    <w:rsid w:val="006169A3"/>
    <w:rsid w:val="006172E9"/>
    <w:rsid w:val="0062569C"/>
    <w:rsid w:val="00627800"/>
    <w:rsid w:val="00627D26"/>
    <w:rsid w:val="0063448B"/>
    <w:rsid w:val="00636E98"/>
    <w:rsid w:val="00644231"/>
    <w:rsid w:val="00645136"/>
    <w:rsid w:val="0065149E"/>
    <w:rsid w:val="0065364A"/>
    <w:rsid w:val="00655E88"/>
    <w:rsid w:val="00657428"/>
    <w:rsid w:val="00660178"/>
    <w:rsid w:val="00662869"/>
    <w:rsid w:val="00667A6E"/>
    <w:rsid w:val="006729C2"/>
    <w:rsid w:val="006736D6"/>
    <w:rsid w:val="0067592C"/>
    <w:rsid w:val="006945D0"/>
    <w:rsid w:val="00694D8A"/>
    <w:rsid w:val="006B2611"/>
    <w:rsid w:val="006B4EE0"/>
    <w:rsid w:val="006B594B"/>
    <w:rsid w:val="006C55F6"/>
    <w:rsid w:val="006D096A"/>
    <w:rsid w:val="006D7D96"/>
    <w:rsid w:val="006E5395"/>
    <w:rsid w:val="006E7467"/>
    <w:rsid w:val="006F265D"/>
    <w:rsid w:val="007009BD"/>
    <w:rsid w:val="00713B19"/>
    <w:rsid w:val="007232B1"/>
    <w:rsid w:val="00731F5D"/>
    <w:rsid w:val="00737EF6"/>
    <w:rsid w:val="007435FC"/>
    <w:rsid w:val="00752556"/>
    <w:rsid w:val="00767DBD"/>
    <w:rsid w:val="007755B2"/>
    <w:rsid w:val="007939FC"/>
    <w:rsid w:val="007B0873"/>
    <w:rsid w:val="007B19EC"/>
    <w:rsid w:val="007B39A5"/>
    <w:rsid w:val="007B72F2"/>
    <w:rsid w:val="007B7B53"/>
    <w:rsid w:val="007C5DD7"/>
    <w:rsid w:val="007D648E"/>
    <w:rsid w:val="007D6FD0"/>
    <w:rsid w:val="007D77C9"/>
    <w:rsid w:val="007E371D"/>
    <w:rsid w:val="007F2AEC"/>
    <w:rsid w:val="007F4743"/>
    <w:rsid w:val="00807DBB"/>
    <w:rsid w:val="00811DBE"/>
    <w:rsid w:val="008143A8"/>
    <w:rsid w:val="00823539"/>
    <w:rsid w:val="00825068"/>
    <w:rsid w:val="0083155C"/>
    <w:rsid w:val="00832617"/>
    <w:rsid w:val="00837A1A"/>
    <w:rsid w:val="00845357"/>
    <w:rsid w:val="00846B1F"/>
    <w:rsid w:val="00853515"/>
    <w:rsid w:val="0087119B"/>
    <w:rsid w:val="008743B0"/>
    <w:rsid w:val="008A0B67"/>
    <w:rsid w:val="008A1680"/>
    <w:rsid w:val="008C1D52"/>
    <w:rsid w:val="008C51E1"/>
    <w:rsid w:val="008F4CA5"/>
    <w:rsid w:val="008F4DD1"/>
    <w:rsid w:val="008F7B6C"/>
    <w:rsid w:val="00917A69"/>
    <w:rsid w:val="0094127E"/>
    <w:rsid w:val="009711BE"/>
    <w:rsid w:val="00987341"/>
    <w:rsid w:val="009873DC"/>
    <w:rsid w:val="00990AF2"/>
    <w:rsid w:val="009A74CE"/>
    <w:rsid w:val="009B3496"/>
    <w:rsid w:val="009B6C54"/>
    <w:rsid w:val="009B777B"/>
    <w:rsid w:val="009C4FAC"/>
    <w:rsid w:val="009C6D69"/>
    <w:rsid w:val="009D00E7"/>
    <w:rsid w:val="009D2CD2"/>
    <w:rsid w:val="009D36B7"/>
    <w:rsid w:val="009F6CD9"/>
    <w:rsid w:val="00A11903"/>
    <w:rsid w:val="00A5020D"/>
    <w:rsid w:val="00A61BF9"/>
    <w:rsid w:val="00A63A8E"/>
    <w:rsid w:val="00A867B9"/>
    <w:rsid w:val="00A9259D"/>
    <w:rsid w:val="00AA1ACA"/>
    <w:rsid w:val="00AA23C3"/>
    <w:rsid w:val="00AA448E"/>
    <w:rsid w:val="00AA5BC0"/>
    <w:rsid w:val="00AA6FD3"/>
    <w:rsid w:val="00AB7E2D"/>
    <w:rsid w:val="00AD142D"/>
    <w:rsid w:val="00AD76A5"/>
    <w:rsid w:val="00AE33F9"/>
    <w:rsid w:val="00AE449A"/>
    <w:rsid w:val="00AE5185"/>
    <w:rsid w:val="00AE64C2"/>
    <w:rsid w:val="00AE77AA"/>
    <w:rsid w:val="00B06088"/>
    <w:rsid w:val="00B16E1A"/>
    <w:rsid w:val="00B215AF"/>
    <w:rsid w:val="00B276FA"/>
    <w:rsid w:val="00B31703"/>
    <w:rsid w:val="00B33C4F"/>
    <w:rsid w:val="00B51B65"/>
    <w:rsid w:val="00B51BFE"/>
    <w:rsid w:val="00B53C7A"/>
    <w:rsid w:val="00B60DF2"/>
    <w:rsid w:val="00B7096A"/>
    <w:rsid w:val="00B70E4D"/>
    <w:rsid w:val="00B71488"/>
    <w:rsid w:val="00B74607"/>
    <w:rsid w:val="00B774F3"/>
    <w:rsid w:val="00B92536"/>
    <w:rsid w:val="00B947C4"/>
    <w:rsid w:val="00BA4CEC"/>
    <w:rsid w:val="00BA5020"/>
    <w:rsid w:val="00BB6340"/>
    <w:rsid w:val="00BC60BF"/>
    <w:rsid w:val="00BD580F"/>
    <w:rsid w:val="00BE5286"/>
    <w:rsid w:val="00BF2C92"/>
    <w:rsid w:val="00C070FE"/>
    <w:rsid w:val="00C1655E"/>
    <w:rsid w:val="00C23651"/>
    <w:rsid w:val="00C25EFB"/>
    <w:rsid w:val="00C339E5"/>
    <w:rsid w:val="00C352B0"/>
    <w:rsid w:val="00C413A6"/>
    <w:rsid w:val="00C6014F"/>
    <w:rsid w:val="00C85536"/>
    <w:rsid w:val="00C95884"/>
    <w:rsid w:val="00C970A1"/>
    <w:rsid w:val="00CA427D"/>
    <w:rsid w:val="00CB3A93"/>
    <w:rsid w:val="00CC456B"/>
    <w:rsid w:val="00CC7979"/>
    <w:rsid w:val="00CD7307"/>
    <w:rsid w:val="00CE330B"/>
    <w:rsid w:val="00CE4DA0"/>
    <w:rsid w:val="00CF07CB"/>
    <w:rsid w:val="00CF54A1"/>
    <w:rsid w:val="00CF70D5"/>
    <w:rsid w:val="00D016D7"/>
    <w:rsid w:val="00D04896"/>
    <w:rsid w:val="00D07511"/>
    <w:rsid w:val="00D14D55"/>
    <w:rsid w:val="00D15092"/>
    <w:rsid w:val="00D21D57"/>
    <w:rsid w:val="00D24C57"/>
    <w:rsid w:val="00D31D72"/>
    <w:rsid w:val="00D33CA0"/>
    <w:rsid w:val="00D33E21"/>
    <w:rsid w:val="00D35CEF"/>
    <w:rsid w:val="00D42C37"/>
    <w:rsid w:val="00D50245"/>
    <w:rsid w:val="00D64218"/>
    <w:rsid w:val="00D66EF2"/>
    <w:rsid w:val="00D84725"/>
    <w:rsid w:val="00D86446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26042"/>
    <w:rsid w:val="00E343E9"/>
    <w:rsid w:val="00E46DE0"/>
    <w:rsid w:val="00E4791C"/>
    <w:rsid w:val="00E50BD8"/>
    <w:rsid w:val="00E5291E"/>
    <w:rsid w:val="00E64036"/>
    <w:rsid w:val="00E76E00"/>
    <w:rsid w:val="00E800FA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F18FE"/>
    <w:rsid w:val="00EF2D5C"/>
    <w:rsid w:val="00F04836"/>
    <w:rsid w:val="00F105FC"/>
    <w:rsid w:val="00F10F84"/>
    <w:rsid w:val="00F11A98"/>
    <w:rsid w:val="00F22CE1"/>
    <w:rsid w:val="00F25E3A"/>
    <w:rsid w:val="00F3500E"/>
    <w:rsid w:val="00F41BA7"/>
    <w:rsid w:val="00F431DC"/>
    <w:rsid w:val="00F43ECD"/>
    <w:rsid w:val="00F468AA"/>
    <w:rsid w:val="00F46EAD"/>
    <w:rsid w:val="00F50106"/>
    <w:rsid w:val="00F73597"/>
    <w:rsid w:val="00F75DC8"/>
    <w:rsid w:val="00F84F62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0A6A"/>
    <w:rsid w:val="00FC2846"/>
    <w:rsid w:val="00FC4F61"/>
    <w:rsid w:val="00FD15E8"/>
    <w:rsid w:val="00FD6642"/>
    <w:rsid w:val="00FD68C4"/>
    <w:rsid w:val="00FE691E"/>
    <w:rsid w:val="00FE6CA6"/>
    <w:rsid w:val="00FE6CFA"/>
    <w:rsid w:val="00FF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836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09BD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7009BD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7009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009BD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7009BD"/>
    <w:pPr>
      <w:spacing w:after="120"/>
      <w:ind w:left="567" w:hanging="567"/>
    </w:pPr>
  </w:style>
  <w:style w:type="paragraph" w:styleId="ListNumber">
    <w:name w:val="List Number"/>
    <w:basedOn w:val="Normal"/>
    <w:rsid w:val="007009BD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AD64FF-8392-417B-8A6A-3C8DD3957D46}"/>
</file>

<file path=customXml/itemProps2.xml><?xml version="1.0" encoding="utf-8"?>
<ds:datastoreItem xmlns:ds="http://schemas.openxmlformats.org/officeDocument/2006/customXml" ds:itemID="{43B94C85-2750-4ACA-89BC-9BB8CCB4077A}"/>
</file>

<file path=customXml/itemProps3.xml><?xml version="1.0" encoding="utf-8"?>
<ds:datastoreItem xmlns:ds="http://schemas.openxmlformats.org/officeDocument/2006/customXml" ds:itemID="{4469E901-10B2-4E6F-AEC9-C85CE9747C7F}"/>
</file>

<file path=customXml/itemProps4.xml><?xml version="1.0" encoding="utf-8"?>
<ds:datastoreItem xmlns:ds="http://schemas.openxmlformats.org/officeDocument/2006/customXml" ds:itemID="{9D04F9BD-A687-41E9-9402-6A061F99C033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Affected.dot</Template>
  <TotalTime>33</TotalTime>
  <Pages>2</Pages>
  <Words>251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100 - Application for Disclosure of Operative's Identity in Proceedings</vt:lpstr>
    </vt:vector>
  </TitlesOfParts>
  <Company>South Australian Government</Company>
  <LinksUpToDate>false</LinksUpToDate>
  <CharactersWithSpaces>2534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100 - Application for Disclosure of Operative's Identity in Proceedings</dc:title>
  <dc:creator>Courts Administration Authority</dc:creator>
  <cp:lastModifiedBy>kcspoc</cp:lastModifiedBy>
  <cp:revision>8</cp:revision>
  <cp:lastPrinted>2014-04-30T00:52:00Z</cp:lastPrinted>
  <dcterms:created xsi:type="dcterms:W3CDTF">2015-08-04T05:39:00Z</dcterms:created>
  <dcterms:modified xsi:type="dcterms:W3CDTF">2015-09-17T06:08:00Z</dcterms:modified>
</cp:coreProperties>
</file>